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  <w:tab w:val="left" w:pos="1620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2022年贵州“小桔灯”百万家庭共阅读大赛</w:t>
      </w: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76" w:lineRule="exact"/>
        <w:jc w:val="center"/>
        <w:textAlignment w:val="auto"/>
        <w:rPr>
          <w:rFonts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4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695"/>
        <w:gridCol w:w="1050"/>
        <w:gridCol w:w="2125"/>
        <w:gridCol w:w="1638"/>
        <w:gridCol w:w="1296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    名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    别</w:t>
            </w:r>
          </w:p>
        </w:tc>
        <w:tc>
          <w:tcPr>
            <w:tcW w:w="16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年    龄</w:t>
            </w:r>
          </w:p>
        </w:tc>
        <w:tc>
          <w:tcPr>
            <w:tcW w:w="1481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民    族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/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联系电话</w:t>
            </w:r>
          </w:p>
        </w:tc>
        <w:tc>
          <w:tcPr>
            <w:tcW w:w="4415" w:type="dxa"/>
            <w:gridSpan w:val="3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参赛地区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参赛组别</w:t>
            </w:r>
          </w:p>
        </w:tc>
        <w:tc>
          <w:tcPr>
            <w:tcW w:w="4415" w:type="dxa"/>
            <w:gridSpan w:val="3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/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>参赛作品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  <w:lang w:val="en-US" w:eastAsia="zh-CN"/>
              </w:rPr>
            </w:pPr>
          </w:p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上传作品命名为</w:t>
            </w:r>
          </w:p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姓名+作品名称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作品时长</w:t>
            </w:r>
          </w:p>
        </w:tc>
        <w:tc>
          <w:tcPr>
            <w:tcW w:w="1481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 xml:space="preserve">  分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指定参赛作品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（*此项“强国复兴有我”组别填写，自选稿件不填）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作品时长</w:t>
            </w:r>
          </w:p>
        </w:tc>
        <w:tc>
          <w:tcPr>
            <w:tcW w:w="1481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 xml:space="preserve">  分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参赛人员照片</w:t>
            </w:r>
          </w:p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default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个人/集体</w:t>
            </w:r>
          </w:p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  <w:lang w:val="en-US" w:eastAsia="zh-CN"/>
              </w:rPr>
            </w:pPr>
          </w:p>
          <w:p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  <w:lang w:val="en-US" w:eastAsia="zh-CN"/>
              </w:rPr>
            </w:pPr>
          </w:p>
        </w:tc>
        <w:tc>
          <w:tcPr>
            <w:tcW w:w="759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40"/>
                <w:tab w:val="left" w:pos="1620"/>
              </w:tabs>
              <w:jc w:val="center"/>
              <w:rPr>
                <w:rFonts w:hint="eastAsia"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FF0000"/>
                <w:sz w:val="16"/>
                <w:szCs w:val="16"/>
                <w:lang w:val="en-US" w:eastAsia="zh-CN"/>
              </w:rPr>
              <w:t>1.“亲子共沐书香”组，上传家庭合照；</w:t>
            </w:r>
          </w:p>
          <w:p>
            <w:pPr>
              <w:numPr>
                <w:ilvl w:val="0"/>
                <w:numId w:val="0"/>
              </w:numPr>
              <w:tabs>
                <w:tab w:val="left" w:pos="1440"/>
                <w:tab w:val="left" w:pos="1620"/>
              </w:tabs>
              <w:jc w:val="center"/>
              <w:rPr>
                <w:rFonts w:hint="eastAsia"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FF0000"/>
                <w:sz w:val="16"/>
                <w:szCs w:val="16"/>
                <w:lang w:val="en-US" w:eastAsia="zh-CN"/>
              </w:rPr>
              <w:t>2.“强国复兴有我”组，上传个人照片</w:t>
            </w:r>
          </w:p>
          <w:p>
            <w:pPr>
              <w:numPr>
                <w:ilvl w:val="0"/>
                <w:numId w:val="0"/>
              </w:numPr>
              <w:tabs>
                <w:tab w:val="left" w:pos="1440"/>
                <w:tab w:val="left" w:pos="1620"/>
              </w:tabs>
              <w:jc w:val="center"/>
              <w:rPr>
                <w:rFonts w:hint="eastAsia"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FF0000"/>
                <w:sz w:val="16"/>
                <w:szCs w:val="16"/>
                <w:lang w:val="en-US" w:eastAsia="zh-CN"/>
              </w:rPr>
              <w:t>3.请务必上传照片原图，并以“姓名+联系方式”命名；</w:t>
            </w:r>
          </w:p>
          <w:p>
            <w:pPr>
              <w:numPr>
                <w:ilvl w:val="0"/>
                <w:numId w:val="0"/>
              </w:numPr>
              <w:tabs>
                <w:tab w:val="left" w:pos="1440"/>
                <w:tab w:val="left" w:pos="1620"/>
              </w:tabs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6"/>
                <w:szCs w:val="16"/>
                <w:lang w:val="en-US" w:eastAsia="zh-CN"/>
              </w:rPr>
              <w:t>4.汇同参赛作品，打包上传至大赛报名指定邮箱xiaojudeng202207@163.com</w:t>
            </w:r>
          </w:p>
        </w:tc>
      </w:tr>
    </w:tbl>
    <w:p>
      <w:pPr>
        <w:tabs>
          <w:tab w:val="left" w:pos="1445"/>
        </w:tabs>
        <w:ind w:firstLine="360" w:firstLineChars="200"/>
        <w:rPr>
          <w:rFonts w:hint="default" w:eastAsia="宋体"/>
          <w:color w:val="FF0000"/>
          <w:sz w:val="18"/>
          <w:szCs w:val="16"/>
          <w:lang w:val="en-US" w:eastAsia="zh-CN"/>
        </w:rPr>
      </w:pPr>
      <w:r>
        <w:rPr>
          <w:rFonts w:hint="eastAsia"/>
          <w:color w:val="FF0000"/>
          <w:sz w:val="18"/>
          <w:szCs w:val="16"/>
          <w:lang w:val="en-US" w:eastAsia="zh-CN"/>
        </w:rPr>
        <w:t>温馨提示：请参赛选手将作品命名、参赛人员照片、视频规格严格按照《2022年贵州“小桔灯”百万家庭共阅读大赛方案》要求保存填写。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iwiaGRpZCI6IjlhYzZiY2ExYTM5YTJmMmU2NTliM2FjOThjNTAxMTA5IiwidXNlckNvdW50Ijo2fQ=="/>
  </w:docVars>
  <w:rsids>
    <w:rsidRoot w:val="143264C8"/>
    <w:rsid w:val="00390273"/>
    <w:rsid w:val="003F789F"/>
    <w:rsid w:val="009C1058"/>
    <w:rsid w:val="00B516AE"/>
    <w:rsid w:val="00DE0977"/>
    <w:rsid w:val="00EB7221"/>
    <w:rsid w:val="00EF1F65"/>
    <w:rsid w:val="13686479"/>
    <w:rsid w:val="143264C8"/>
    <w:rsid w:val="17901205"/>
    <w:rsid w:val="2FB706A9"/>
    <w:rsid w:val="2FBA7B3F"/>
    <w:rsid w:val="542B61D4"/>
    <w:rsid w:val="740B2539"/>
    <w:rsid w:val="75932CCC"/>
    <w:rsid w:val="76FC9570"/>
    <w:rsid w:val="7BFF3E11"/>
    <w:rsid w:val="7F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ysgz/C:\Users\lc\AppData\Roaming\kingsoft\office6\templates\download\1618c89d-2d77-496b-8979-0c64e7481723\&#23398;&#29983;&#20250;&#31038;&#22242;&#25307;&#26032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学生会社团招新报名表.docx</Template>
  <Pages>1</Pages>
  <Words>172</Words>
  <Characters>179</Characters>
  <Lines>2</Lines>
  <Paragraphs>1</Paragraphs>
  <TotalTime>8</TotalTime>
  <ScaleCrop>false</ScaleCrop>
  <LinksUpToDate>false</LinksUpToDate>
  <CharactersWithSpaces>203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2022-07-15T03:25:00Z</dcterms:created>
  <dc:creator>lc_阿空</dc:creator>
  <cp:lastModifiedBy>ysgz</cp:lastModifiedBy>
  <cp:lastPrinted>2022-07-18T11:20:29Z</cp:lastPrinted>
  <dcterms:modified xsi:type="dcterms:W3CDTF">2022-07-18T11:20:31Z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KSOTemplateUUID">
    <vt:lpwstr>v1.0_mb_JDS3Mi0dA75EeDwNrOxSQg==</vt:lpwstr>
  </property>
  <property fmtid="{D5CDD505-2E9C-101B-9397-08002B2CF9AE}" pid="4" name="ICV">
    <vt:lpwstr>9A00646A3C794EDCAEF58BAA7A4C48DF</vt:lpwstr>
  </property>
</Properties>
</file>